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D5" w:rsidRDefault="000F11D5">
      <w:pPr>
        <w:snapToGrid w:val="0"/>
        <w:spacing w:line="360" w:lineRule="auto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法学院学生会副部长选举</w:t>
      </w:r>
      <w:r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报名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158"/>
        <w:tblW w:w="95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62"/>
        <w:gridCol w:w="1058"/>
        <w:gridCol w:w="344"/>
        <w:gridCol w:w="715"/>
        <w:gridCol w:w="1016"/>
        <w:gridCol w:w="1277"/>
        <w:gridCol w:w="882"/>
        <w:gridCol w:w="706"/>
        <w:gridCol w:w="529"/>
        <w:gridCol w:w="1765"/>
      </w:tblGrid>
      <w:tr w:rsidR="000F11D5" w:rsidRPr="00C460F4">
        <w:trPr>
          <w:trHeight w:val="738"/>
        </w:trPr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1D5" w:rsidRPr="00C460F4" w:rsidRDefault="000F11D5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 w:rsidRPr="00C460F4">
              <w:rPr>
                <w:rFonts w:ascii="仿宋_GB2312" w:eastAsia="仿宋_GB2312" w:hint="eastAsia"/>
                <w:sz w:val="24"/>
              </w:rPr>
              <w:t>姓</w:t>
            </w:r>
            <w:r w:rsidRPr="00C460F4">
              <w:rPr>
                <w:rFonts w:ascii="仿宋_GB2312" w:eastAsia="仿宋_GB2312"/>
                <w:sz w:val="24"/>
              </w:rPr>
              <w:t xml:space="preserve">  </w:t>
            </w:r>
            <w:r w:rsidRPr="00C460F4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0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1D5" w:rsidRPr="00C460F4" w:rsidRDefault="000F11D5" w:rsidP="000F11D5">
            <w:pPr>
              <w:snapToGrid w:val="0"/>
              <w:spacing w:before="60" w:after="60"/>
              <w:ind w:firstLineChars="100" w:firstLine="31680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1D5" w:rsidRPr="00C460F4" w:rsidRDefault="000F11D5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 w:rsidRPr="00C460F4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11D5" w:rsidRPr="00C460F4" w:rsidRDefault="000F11D5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11D5" w:rsidRPr="00C460F4" w:rsidRDefault="000F11D5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 w:rsidRPr="00C460F4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F11D5" w:rsidRPr="00C460F4" w:rsidRDefault="000F11D5" w:rsidP="000F11D5">
            <w:pPr>
              <w:snapToGrid w:val="0"/>
              <w:spacing w:before="60" w:after="60"/>
              <w:ind w:firstLineChars="100" w:firstLine="31680"/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11D5" w:rsidRPr="00C460F4" w:rsidRDefault="000F11D5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 w:rsidRPr="00C460F4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11D5" w:rsidRPr="00C460F4" w:rsidRDefault="000F11D5">
            <w:pPr>
              <w:snapToGrid w:val="0"/>
              <w:spacing w:before="60" w:after="60"/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11D5" w:rsidRPr="00C460F4" w:rsidRDefault="000F11D5" w:rsidP="000F11D5">
            <w:pPr>
              <w:snapToGrid w:val="0"/>
              <w:spacing w:before="60" w:after="60"/>
              <w:ind w:firstLineChars="250" w:firstLine="31680"/>
              <w:rPr>
                <w:rFonts w:ascii="仿宋_GB2312" w:eastAsia="仿宋_GB2312"/>
                <w:sz w:val="24"/>
              </w:rPr>
            </w:pPr>
            <w:r w:rsidRPr="00C460F4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0F11D5" w:rsidRPr="00C460F4">
        <w:trPr>
          <w:trHeight w:val="802"/>
        </w:trPr>
        <w:tc>
          <w:tcPr>
            <w:tcW w:w="126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1D5" w:rsidRPr="00C460F4" w:rsidRDefault="000F11D5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 w:rsidRPr="00C460F4"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211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11D5" w:rsidRPr="00C460F4" w:rsidRDefault="000F11D5">
            <w:pPr>
              <w:snapToGrid w:val="0"/>
              <w:spacing w:before="60" w:after="60"/>
              <w:rPr>
                <w:rFonts w:ascii="仿宋_GB2312" w:eastAsia="仿宋_GB2312"/>
                <w:sz w:val="24"/>
              </w:rPr>
            </w:pPr>
            <w:r w:rsidRPr="00C460F4"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1D5" w:rsidRPr="00C460F4" w:rsidRDefault="000F11D5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 w:rsidRPr="00C460F4">
              <w:rPr>
                <w:rFonts w:ascii="仿宋_GB2312" w:eastAsia="仿宋_GB2312" w:hint="eastAsia"/>
                <w:sz w:val="24"/>
              </w:rPr>
              <w:t>年级专业</w:t>
            </w:r>
          </w:p>
        </w:tc>
        <w:tc>
          <w:tcPr>
            <w:tcW w:w="339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11D5" w:rsidRPr="00C460F4" w:rsidRDefault="000F11D5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11D5" w:rsidRPr="00C460F4" w:rsidRDefault="000F11D5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F11D5" w:rsidRPr="00C460F4">
        <w:trPr>
          <w:trHeight w:val="583"/>
        </w:trPr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1D5" w:rsidRPr="00C460F4" w:rsidRDefault="000F11D5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 w:rsidRPr="00C460F4">
              <w:rPr>
                <w:rFonts w:ascii="仿宋_GB2312" w:eastAsia="仿宋_GB2312" w:hint="eastAsia"/>
                <w:sz w:val="24"/>
              </w:rPr>
              <w:t>拟报职务</w:t>
            </w: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11D5" w:rsidRPr="00C460F4" w:rsidRDefault="000F11D5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11D5" w:rsidRPr="00C460F4" w:rsidRDefault="000F11D5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 w:rsidRPr="00C460F4">
              <w:rPr>
                <w:rFonts w:ascii="仿宋_GB2312" w:eastAsia="仿宋_GB2312" w:hint="eastAsia"/>
                <w:sz w:val="24"/>
              </w:rPr>
              <w:t>特长</w:t>
            </w:r>
          </w:p>
        </w:tc>
        <w:tc>
          <w:tcPr>
            <w:tcW w:w="3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11D5" w:rsidRPr="00C460F4" w:rsidRDefault="000F11D5">
            <w:pPr>
              <w:snapToGrid w:val="0"/>
              <w:spacing w:before="60" w:after="60"/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11D5" w:rsidRPr="00C460F4" w:rsidRDefault="000F11D5">
            <w:pPr>
              <w:snapToGrid w:val="0"/>
              <w:spacing w:before="60" w:after="60"/>
              <w:rPr>
                <w:rFonts w:ascii="仿宋_GB2312" w:eastAsia="仿宋_GB2312"/>
                <w:sz w:val="24"/>
              </w:rPr>
            </w:pPr>
          </w:p>
        </w:tc>
      </w:tr>
      <w:tr w:rsidR="000F11D5" w:rsidRPr="00C460F4">
        <w:trPr>
          <w:trHeight w:val="515"/>
        </w:trPr>
        <w:tc>
          <w:tcPr>
            <w:tcW w:w="126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F11D5" w:rsidRPr="00C460F4" w:rsidRDefault="000F11D5">
            <w:pPr>
              <w:spacing w:before="120" w:after="120"/>
              <w:ind w:left="113"/>
              <w:jc w:val="center"/>
              <w:rPr>
                <w:rFonts w:ascii="仿宋_GB2312" w:eastAsia="仿宋_GB2312"/>
                <w:sz w:val="24"/>
              </w:rPr>
            </w:pPr>
            <w:r w:rsidRPr="00C460F4">
              <w:rPr>
                <w:rFonts w:ascii="仿宋_GB2312" w:eastAsia="仿宋_GB2312" w:hint="eastAsia"/>
                <w:sz w:val="24"/>
              </w:rPr>
              <w:t>近两学期学习情况</w:t>
            </w:r>
            <w:r w:rsidRPr="00C460F4">
              <w:rPr>
                <w:rFonts w:ascii="仿宋_GB2312" w:eastAsia="仿宋_GB2312"/>
                <w:sz w:val="24"/>
              </w:rPr>
              <w:t xml:space="preserve">      </w:t>
            </w: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D5" w:rsidRPr="00C460F4" w:rsidRDefault="000F11D5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 w:rsidRPr="00C460F4">
              <w:rPr>
                <w:rFonts w:ascii="仿宋_GB2312" w:eastAsia="仿宋_GB2312" w:hint="eastAsia"/>
                <w:sz w:val="24"/>
              </w:rPr>
              <w:t>学习成绩名次</w:t>
            </w:r>
          </w:p>
        </w:tc>
        <w:tc>
          <w:tcPr>
            <w:tcW w:w="22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D5" w:rsidRPr="00C460F4" w:rsidRDefault="000F11D5">
            <w:pPr>
              <w:snapToGrid w:val="0"/>
              <w:spacing w:before="60" w:after="60"/>
              <w:ind w:left="557"/>
              <w:rPr>
                <w:rFonts w:ascii="仿宋_GB2312" w:eastAsia="仿宋_GB2312"/>
                <w:sz w:val="24"/>
              </w:rPr>
            </w:pPr>
            <w:r w:rsidRPr="00C460F4">
              <w:rPr>
                <w:rFonts w:ascii="仿宋_GB2312" w:eastAsia="仿宋_GB2312" w:hint="eastAsia"/>
                <w:sz w:val="24"/>
              </w:rPr>
              <w:t>综合测评名次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11D5" w:rsidRPr="00C460F4" w:rsidRDefault="000F11D5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 w:rsidRPr="00C460F4">
              <w:rPr>
                <w:rFonts w:ascii="仿宋_GB2312" w:eastAsia="仿宋_GB2312" w:hint="eastAsia"/>
                <w:sz w:val="24"/>
              </w:rPr>
              <w:t>班级人数</w:t>
            </w: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11D5" w:rsidRPr="00C460F4" w:rsidRDefault="000F11D5">
            <w:pPr>
              <w:snapToGrid w:val="0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 w:rsidRPr="00C460F4">
              <w:rPr>
                <w:rFonts w:ascii="仿宋_GB2312" w:eastAsia="仿宋_GB2312" w:hint="eastAsia"/>
                <w:sz w:val="24"/>
              </w:rPr>
              <w:t>联系方式</w:t>
            </w:r>
          </w:p>
        </w:tc>
      </w:tr>
      <w:tr w:rsidR="000F11D5" w:rsidRPr="00C460F4">
        <w:trPr>
          <w:trHeight w:val="255"/>
        </w:trPr>
        <w:tc>
          <w:tcPr>
            <w:tcW w:w="126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11D5" w:rsidRPr="00C460F4" w:rsidRDefault="000F11D5">
            <w:pPr>
              <w:spacing w:before="120" w:after="120"/>
              <w:ind w:lef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D5" w:rsidRPr="00C460F4" w:rsidRDefault="000F11D5">
            <w:pPr>
              <w:snapToGrid w:val="0"/>
              <w:spacing w:before="60" w:after="60"/>
              <w:rPr>
                <w:rFonts w:ascii="仿宋_GB2312" w:eastAsia="仿宋_GB2312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D5" w:rsidRPr="00C460F4" w:rsidRDefault="000F11D5">
            <w:pPr>
              <w:snapToGrid w:val="0"/>
              <w:spacing w:before="60" w:after="60"/>
              <w:rPr>
                <w:rFonts w:ascii="仿宋_GB2312" w:eastAsia="仿宋_GB2312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D5" w:rsidRPr="00C460F4" w:rsidRDefault="000F11D5">
            <w:pPr>
              <w:snapToGrid w:val="0"/>
              <w:spacing w:before="60" w:after="60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D5" w:rsidRPr="00C460F4" w:rsidRDefault="000F11D5">
            <w:pPr>
              <w:snapToGrid w:val="0"/>
              <w:spacing w:before="60" w:after="60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D5" w:rsidRPr="00C460F4" w:rsidRDefault="000F11D5">
            <w:pPr>
              <w:snapToGrid w:val="0"/>
              <w:spacing w:before="60" w:after="60"/>
              <w:rPr>
                <w:rFonts w:ascii="仿宋_GB2312" w:eastAsia="仿宋_GB2312"/>
                <w:sz w:val="24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11D5" w:rsidRPr="00C460F4" w:rsidRDefault="000F11D5">
            <w:pPr>
              <w:snapToGrid w:val="0"/>
              <w:spacing w:before="60" w:after="60"/>
              <w:rPr>
                <w:rFonts w:ascii="仿宋_GB2312" w:eastAsia="仿宋_GB2312"/>
                <w:sz w:val="24"/>
              </w:rPr>
            </w:pPr>
          </w:p>
        </w:tc>
      </w:tr>
      <w:tr w:rsidR="000F11D5" w:rsidRPr="00C460F4">
        <w:trPr>
          <w:trHeight w:val="9006"/>
        </w:trPr>
        <w:tc>
          <w:tcPr>
            <w:tcW w:w="126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1D5" w:rsidRPr="00C460F4" w:rsidRDefault="000F11D5">
            <w:pPr>
              <w:spacing w:before="120" w:after="120"/>
              <w:ind w:left="113"/>
              <w:jc w:val="center"/>
              <w:rPr>
                <w:rFonts w:ascii="仿宋_GB2312" w:eastAsia="仿宋_GB2312"/>
                <w:sz w:val="24"/>
              </w:rPr>
            </w:pPr>
            <w:r w:rsidRPr="00C460F4">
              <w:rPr>
                <w:rFonts w:ascii="仿宋_GB2312" w:eastAsia="仿宋_GB2312" w:hint="eastAsia"/>
                <w:sz w:val="24"/>
              </w:rPr>
              <w:t>个</w:t>
            </w:r>
          </w:p>
          <w:p w:rsidR="000F11D5" w:rsidRPr="00C460F4" w:rsidRDefault="000F11D5">
            <w:pPr>
              <w:spacing w:before="120" w:after="120"/>
              <w:ind w:left="113"/>
              <w:jc w:val="center"/>
              <w:rPr>
                <w:rFonts w:ascii="仿宋_GB2312" w:eastAsia="仿宋_GB2312"/>
                <w:sz w:val="24"/>
              </w:rPr>
            </w:pPr>
            <w:r w:rsidRPr="00C460F4">
              <w:rPr>
                <w:rFonts w:ascii="仿宋_GB2312" w:eastAsia="仿宋_GB2312" w:hint="eastAsia"/>
                <w:sz w:val="24"/>
              </w:rPr>
              <w:t>人</w:t>
            </w:r>
          </w:p>
          <w:p w:rsidR="000F11D5" w:rsidRPr="00C460F4" w:rsidRDefault="000F11D5">
            <w:pPr>
              <w:spacing w:before="120" w:after="120"/>
              <w:ind w:left="113"/>
              <w:jc w:val="center"/>
              <w:rPr>
                <w:rFonts w:ascii="仿宋_GB2312" w:eastAsia="仿宋_GB2312"/>
                <w:sz w:val="24"/>
              </w:rPr>
            </w:pPr>
            <w:r w:rsidRPr="00C460F4">
              <w:rPr>
                <w:rFonts w:ascii="仿宋_GB2312" w:eastAsia="仿宋_GB2312" w:hint="eastAsia"/>
                <w:sz w:val="24"/>
              </w:rPr>
              <w:t>简</w:t>
            </w:r>
          </w:p>
          <w:p w:rsidR="000F11D5" w:rsidRPr="00C460F4" w:rsidRDefault="000F11D5">
            <w:pPr>
              <w:spacing w:before="120" w:after="120"/>
              <w:ind w:left="113"/>
              <w:jc w:val="center"/>
              <w:rPr>
                <w:rFonts w:ascii="仿宋_GB2312" w:eastAsia="仿宋_GB2312"/>
                <w:sz w:val="24"/>
              </w:rPr>
            </w:pPr>
            <w:r w:rsidRPr="00C460F4">
              <w:rPr>
                <w:rFonts w:ascii="仿宋_GB2312" w:eastAsia="仿宋_GB2312" w:hint="eastAsia"/>
                <w:sz w:val="24"/>
              </w:rPr>
              <w:t>介</w:t>
            </w:r>
          </w:p>
          <w:p w:rsidR="000F11D5" w:rsidRPr="00C460F4" w:rsidRDefault="000F11D5">
            <w:pPr>
              <w:spacing w:before="120" w:after="120"/>
              <w:ind w:left="113"/>
              <w:jc w:val="center"/>
              <w:rPr>
                <w:rFonts w:ascii="仿宋_GB2312" w:eastAsia="仿宋_GB2312"/>
                <w:sz w:val="24"/>
              </w:rPr>
            </w:pPr>
            <w:r w:rsidRPr="00C460F4">
              <w:rPr>
                <w:rFonts w:ascii="仿宋_GB2312" w:eastAsia="仿宋_GB2312" w:hint="eastAsia"/>
                <w:sz w:val="24"/>
              </w:rPr>
              <w:t>（应包含工作经历、获奖情况等）</w:t>
            </w:r>
          </w:p>
        </w:tc>
        <w:tc>
          <w:tcPr>
            <w:tcW w:w="8292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11D5" w:rsidRPr="00C460F4" w:rsidRDefault="000F11D5">
            <w:pPr>
              <w:spacing w:before="120" w:after="120"/>
              <w:ind w:right="480"/>
              <w:rPr>
                <w:rFonts w:ascii="宋体" w:cs="宋体"/>
                <w:sz w:val="24"/>
              </w:rPr>
            </w:pPr>
          </w:p>
          <w:p w:rsidR="000F11D5" w:rsidRPr="00C460F4" w:rsidRDefault="000F11D5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  <w:r w:rsidRPr="00C460F4">
              <w:rPr>
                <w:rFonts w:ascii="宋体" w:hAnsi="宋体" w:cs="宋体"/>
                <w:sz w:val="24"/>
              </w:rPr>
              <w:t xml:space="preserve">                            </w:t>
            </w:r>
          </w:p>
          <w:p w:rsidR="000F11D5" w:rsidRPr="00C460F4" w:rsidRDefault="000F11D5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0F11D5" w:rsidRPr="00C460F4" w:rsidRDefault="000F11D5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0F11D5" w:rsidRPr="00C460F4" w:rsidRDefault="000F11D5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0F11D5" w:rsidRPr="00C460F4" w:rsidRDefault="000F11D5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0F11D5" w:rsidRPr="00C460F4" w:rsidRDefault="000F11D5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0F11D5" w:rsidRPr="00C460F4" w:rsidRDefault="000F11D5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0F11D5" w:rsidRPr="00C460F4" w:rsidRDefault="000F11D5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0F11D5" w:rsidRPr="00C460F4" w:rsidRDefault="000F11D5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0F11D5" w:rsidRPr="00C460F4" w:rsidRDefault="000F11D5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0F11D5" w:rsidRPr="00C460F4" w:rsidRDefault="000F11D5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0F11D5" w:rsidRPr="00C460F4" w:rsidRDefault="000F11D5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0F11D5" w:rsidRPr="00C460F4" w:rsidRDefault="000F11D5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0F11D5" w:rsidRPr="00C460F4" w:rsidRDefault="000F11D5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0F11D5" w:rsidRPr="00C460F4" w:rsidRDefault="000F11D5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0F11D5" w:rsidRPr="00C460F4" w:rsidRDefault="000F11D5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0F11D5" w:rsidRPr="00C460F4" w:rsidRDefault="000F11D5">
            <w:pPr>
              <w:wordWrap w:val="0"/>
              <w:spacing w:before="120" w:after="120"/>
              <w:ind w:right="480"/>
              <w:jc w:val="right"/>
              <w:rPr>
                <w:rFonts w:ascii="宋体" w:hAnsi="宋体" w:cs="宋体"/>
                <w:sz w:val="24"/>
              </w:rPr>
            </w:pPr>
            <w:r w:rsidRPr="00C460F4">
              <w:rPr>
                <w:rFonts w:ascii="宋体" w:hAnsi="宋体" w:cs="宋体" w:hint="eastAsia"/>
                <w:sz w:val="24"/>
              </w:rPr>
              <w:t>签字：</w:t>
            </w:r>
            <w:r w:rsidRPr="00C460F4">
              <w:rPr>
                <w:rFonts w:ascii="宋体" w:hAnsi="宋体" w:cs="宋体"/>
                <w:sz w:val="24"/>
              </w:rPr>
              <w:t xml:space="preserve">          </w:t>
            </w:r>
          </w:p>
          <w:p w:rsidR="000F11D5" w:rsidRPr="00C460F4" w:rsidRDefault="000F11D5">
            <w:pPr>
              <w:spacing w:before="120" w:after="120"/>
              <w:ind w:right="480"/>
              <w:rPr>
                <w:rFonts w:ascii="宋体" w:cs="宋体"/>
                <w:sz w:val="24"/>
              </w:rPr>
            </w:pPr>
            <w:r w:rsidRPr="00C460F4">
              <w:rPr>
                <w:rFonts w:ascii="宋体" w:hAnsi="宋体" w:cs="宋体"/>
                <w:sz w:val="24"/>
              </w:rPr>
              <w:t xml:space="preserve">                                                 </w:t>
            </w:r>
            <w:r w:rsidRPr="00C460F4">
              <w:rPr>
                <w:rFonts w:ascii="宋体" w:hAnsi="宋体" w:cs="宋体" w:hint="eastAsia"/>
                <w:sz w:val="24"/>
              </w:rPr>
              <w:t>（可另附页）</w:t>
            </w:r>
          </w:p>
        </w:tc>
      </w:tr>
    </w:tbl>
    <w:p w:rsidR="000F11D5" w:rsidRDefault="000F11D5">
      <w:bookmarkStart w:id="0" w:name="_GoBack"/>
      <w:bookmarkEnd w:id="0"/>
    </w:p>
    <w:sectPr w:rsidR="000F11D5" w:rsidSect="006D2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D2D6AF7"/>
    <w:rsid w:val="000F11D5"/>
    <w:rsid w:val="006D2FDB"/>
    <w:rsid w:val="009C5745"/>
    <w:rsid w:val="00B91812"/>
    <w:rsid w:val="00C25D58"/>
    <w:rsid w:val="00C460F4"/>
    <w:rsid w:val="0D2D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FD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38</Words>
  <Characters>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法学院学生会副部长选举聘报名表</dc:title>
  <dc:subject/>
  <dc:creator>侯振中</dc:creator>
  <cp:keywords/>
  <dc:description/>
  <cp:lastModifiedBy>AutoBVT</cp:lastModifiedBy>
  <cp:revision>3</cp:revision>
  <dcterms:created xsi:type="dcterms:W3CDTF">2016-09-06T11:14:00Z</dcterms:created>
  <dcterms:modified xsi:type="dcterms:W3CDTF">2016-09-06T11:14:00Z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